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52" w:rsidRDefault="00BF1352">
      <w:pPr>
        <w:spacing w:after="0" w:line="240" w:lineRule="auto"/>
        <w:rPr>
          <w:rFonts w:ascii="Arial" w:eastAsia="Arial" w:hAnsi="Arial" w:cs="Arial"/>
          <w:color w:val="000000"/>
          <w:u w:val="single"/>
        </w:rPr>
      </w:pPr>
    </w:p>
    <w:p w:rsidR="00BF1352" w:rsidRPr="00EC1702" w:rsidRDefault="0018455F">
      <w:pPr>
        <w:spacing w:after="0" w:line="240" w:lineRule="auto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Załącznik nr 1 - </w:t>
      </w:r>
      <w:r w:rsidR="00EC1702">
        <w:rPr>
          <w:rFonts w:ascii="Times New Roman" w:eastAsia="Times New Roman" w:hAnsi="Times New Roman" w:cs="Times New Roman"/>
          <w:b/>
          <w:color w:val="000000"/>
          <w:sz w:val="24"/>
        </w:rPr>
        <w:t>W</w:t>
      </w:r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>zór formularza ofertowego</w:t>
      </w:r>
    </w:p>
    <w:p w:rsidR="00BF1352" w:rsidRPr="00EC1702" w:rsidRDefault="00BF1352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18455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>OFERTA</w:t>
      </w:r>
    </w:p>
    <w:p w:rsidR="00BF1352" w:rsidRPr="00EC1702" w:rsidRDefault="0018455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proofErr w:type="gramStart"/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>na</w:t>
      </w:r>
      <w:proofErr w:type="gramEnd"/>
    </w:p>
    <w:p w:rsidR="008618D7" w:rsidRDefault="008618D7" w:rsidP="008618D7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Świadczenie usług prowadzenia zajęć logopedycznych z dziećmi w wieku przedszkolnym w Samorządowym Przedszkolu w Andrespolu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ul. Ceramiczna 4 i oddziałach przedszkolnych w Wiśniowej Górze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>ul. Pieka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rnicza 4 oraz ul. Tuszyńska 113</w:t>
      </w:r>
    </w:p>
    <w:p w:rsidR="00BF1352" w:rsidRPr="00EC1702" w:rsidRDefault="00BF1352">
      <w:pPr>
        <w:tabs>
          <w:tab w:val="left" w:pos="720"/>
        </w:tabs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BF1352" w:rsidRPr="00EC1702" w:rsidRDefault="0018455F" w:rsidP="00EC1702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Zamawiający </w:t>
      </w:r>
    </w:p>
    <w:p w:rsidR="00BF1352" w:rsidRPr="00EC1702" w:rsidRDefault="0018455F" w:rsidP="00EC1702">
      <w:pPr>
        <w:tabs>
          <w:tab w:val="left" w:pos="720"/>
        </w:tabs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Gmina Andrespol</w:t>
      </w:r>
    </w:p>
    <w:p w:rsidR="00BF1352" w:rsidRPr="00EC1702" w:rsidRDefault="0018455F" w:rsidP="00EC1702">
      <w:pPr>
        <w:tabs>
          <w:tab w:val="left" w:pos="720"/>
        </w:tabs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  <w:proofErr w:type="gramStart"/>
      <w:r w:rsidRPr="00EC1702">
        <w:rPr>
          <w:rFonts w:ascii="Times New Roman" w:eastAsia="Times New Roman" w:hAnsi="Times New Roman" w:cs="Times New Roman"/>
          <w:color w:val="000000"/>
          <w:sz w:val="24"/>
        </w:rPr>
        <w:t>z</w:t>
      </w:r>
      <w:proofErr w:type="gram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siedzibą w Andrespolu</w:t>
      </w:r>
    </w:p>
    <w:p w:rsidR="00BF1352" w:rsidRPr="00EC1702" w:rsidRDefault="0018455F" w:rsidP="00EC1702">
      <w:pPr>
        <w:tabs>
          <w:tab w:val="left" w:pos="720"/>
        </w:tabs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  <w:proofErr w:type="gramStart"/>
      <w:r w:rsidRPr="00EC1702">
        <w:rPr>
          <w:rFonts w:ascii="Times New Roman" w:eastAsia="Times New Roman" w:hAnsi="Times New Roman" w:cs="Times New Roman"/>
          <w:color w:val="000000"/>
          <w:sz w:val="24"/>
        </w:rPr>
        <w:t>ul</w:t>
      </w:r>
      <w:proofErr w:type="gram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EC1702">
        <w:rPr>
          <w:rFonts w:ascii="Times New Roman" w:eastAsia="Times New Roman" w:hAnsi="Times New Roman" w:cs="Times New Roman"/>
          <w:color w:val="000000"/>
          <w:sz w:val="24"/>
        </w:rPr>
        <w:t>Rokicińska</w:t>
      </w:r>
      <w:proofErr w:type="spell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126</w:t>
      </w:r>
    </w:p>
    <w:p w:rsidR="00BF1352" w:rsidRPr="00EC1702" w:rsidRDefault="0018455F" w:rsidP="00EC1702">
      <w:pPr>
        <w:tabs>
          <w:tab w:val="left" w:pos="720"/>
        </w:tabs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95-020 Andrespol </w:t>
      </w:r>
    </w:p>
    <w:p w:rsidR="00BF1352" w:rsidRPr="00EC1702" w:rsidRDefault="00BF1352">
      <w:pPr>
        <w:tabs>
          <w:tab w:val="left" w:pos="72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BF1352" w:rsidRPr="00EC1702" w:rsidRDefault="0018455F" w:rsidP="00EC1702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>Wykonawca</w:t>
      </w:r>
    </w:p>
    <w:p w:rsidR="00BF1352" w:rsidRPr="00EC1702" w:rsidRDefault="00BF1352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18455F">
      <w:pPr>
        <w:spacing w:after="0" w:line="480" w:lineRule="auto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Dane osobowe lub nazwa Wykonawcy:</w:t>
      </w:r>
    </w:p>
    <w:p w:rsidR="00BF1352" w:rsidRPr="00EC1702" w:rsidRDefault="0018455F">
      <w:pPr>
        <w:spacing w:after="0" w:line="480" w:lineRule="auto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i/>
          <w:color w:val="000000"/>
          <w:sz w:val="24"/>
        </w:rPr>
        <w:t>…………………………………………………………………………………………………</w:t>
      </w:r>
    </w:p>
    <w:p w:rsidR="00BF1352" w:rsidRPr="00EC1702" w:rsidRDefault="0018455F">
      <w:pPr>
        <w:spacing w:after="0" w:line="480" w:lineRule="auto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Adres zamieszkania lub siedziba firmy:</w:t>
      </w:r>
    </w:p>
    <w:p w:rsidR="00BF1352" w:rsidRPr="00EC1702" w:rsidRDefault="0018455F">
      <w:pPr>
        <w:spacing w:after="0" w:line="480" w:lineRule="auto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</w:t>
      </w:r>
    </w:p>
    <w:p w:rsidR="00BF1352" w:rsidRPr="00EC1702" w:rsidRDefault="0018455F">
      <w:pPr>
        <w:spacing w:after="0" w:line="480" w:lineRule="auto"/>
        <w:rPr>
          <w:rFonts w:ascii="Arial" w:eastAsia="Arial" w:hAnsi="Arial" w:cs="Arial"/>
          <w:color w:val="000000"/>
        </w:rPr>
      </w:pPr>
      <w:proofErr w:type="gramStart"/>
      <w:r w:rsidRPr="00EC1702">
        <w:rPr>
          <w:rFonts w:ascii="Times New Roman" w:eastAsia="Times New Roman" w:hAnsi="Times New Roman" w:cs="Times New Roman"/>
          <w:color w:val="000000"/>
          <w:sz w:val="24"/>
        </w:rPr>
        <w:t>Tel. ……..…………….   Fax</w:t>
      </w:r>
      <w:proofErr w:type="gram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…………………………</w:t>
      </w:r>
      <w:proofErr w:type="spellStart"/>
      <w:r w:rsidRPr="00EC1702">
        <w:rPr>
          <w:rFonts w:ascii="Times New Roman" w:eastAsia="Times New Roman" w:hAnsi="Times New Roman" w:cs="Times New Roman"/>
          <w:color w:val="000000"/>
          <w:sz w:val="24"/>
        </w:rPr>
        <w:t>e:mail</w:t>
      </w:r>
      <w:proofErr w:type="spell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……………………………….</w:t>
      </w:r>
    </w:p>
    <w:p w:rsidR="00BF1352" w:rsidRPr="00EC1702" w:rsidRDefault="0018455F">
      <w:pPr>
        <w:spacing w:after="0" w:line="480" w:lineRule="auto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NIP: …………………………………………Pesel: ……….…………………………………</w:t>
      </w:r>
    </w:p>
    <w:p w:rsidR="00BF1352" w:rsidRPr="00EC1702" w:rsidRDefault="0018455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>3.</w:t>
      </w: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Ja (my) niżej podpisany(i) oświadczam(y), że:</w:t>
      </w:r>
    </w:p>
    <w:p w:rsidR="00BF1352" w:rsidRPr="00EC1702" w:rsidRDefault="0018455F" w:rsidP="00EC1702">
      <w:pPr>
        <w:tabs>
          <w:tab w:val="left" w:pos="18299"/>
        </w:tabs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1. Oferuję/</w:t>
      </w:r>
      <w:proofErr w:type="spellStart"/>
      <w:r w:rsidRPr="00EC1702">
        <w:rPr>
          <w:rFonts w:ascii="Times New Roman" w:eastAsia="Times New Roman" w:hAnsi="Times New Roman" w:cs="Times New Roman"/>
          <w:color w:val="000000"/>
          <w:sz w:val="24"/>
        </w:rPr>
        <w:t>emy</w:t>
      </w:r>
      <w:proofErr w:type="spell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za wykonanie przedmiotu zamówienia </w:t>
      </w:r>
      <w:r w:rsidRPr="00EC1702">
        <w:rPr>
          <w:rFonts w:ascii="Times New Roman" w:eastAsia="Times New Roman" w:hAnsi="Times New Roman" w:cs="Times New Roman"/>
          <w:color w:val="000000"/>
        </w:rPr>
        <w:t>cenę ofertową:</w:t>
      </w:r>
    </w:p>
    <w:p w:rsidR="00BF1352" w:rsidRPr="00EC1702" w:rsidRDefault="0018455F" w:rsidP="00EC1702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</w:rPr>
        <w:t xml:space="preserve">    Cena ryczałtowa brutto ……………………………………………PLN </w:t>
      </w:r>
    </w:p>
    <w:p w:rsidR="00BF1352" w:rsidRPr="00EC1702" w:rsidRDefault="0018455F" w:rsidP="00EC1702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</w:rPr>
        <w:t xml:space="preserve">    (słownie:…………………………………………………………………..............PLN).</w:t>
      </w:r>
    </w:p>
    <w:p w:rsidR="00BF1352" w:rsidRPr="00EC1702" w:rsidRDefault="0018455F" w:rsidP="00EC1702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</w:rPr>
        <w:t xml:space="preserve">    Stawka podatku od towarów i usług ………..%</w:t>
      </w:r>
    </w:p>
    <w:p w:rsidR="00BF1352" w:rsidRPr="00EC1702" w:rsidRDefault="0018455F" w:rsidP="00EC1702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</w:rPr>
        <w:t xml:space="preserve">    Podatek VAT ……</w:t>
      </w:r>
      <w:r w:rsidR="00EC1702">
        <w:rPr>
          <w:rFonts w:ascii="Times New Roman" w:eastAsia="Times New Roman" w:hAnsi="Times New Roman" w:cs="Times New Roman"/>
          <w:color w:val="000000"/>
        </w:rPr>
        <w:t>………….</w:t>
      </w:r>
      <w:r w:rsidRPr="00EC1702">
        <w:rPr>
          <w:rFonts w:ascii="Times New Roman" w:eastAsia="Times New Roman" w:hAnsi="Times New Roman" w:cs="Times New Roman"/>
          <w:color w:val="000000"/>
        </w:rPr>
        <w:t xml:space="preserve">….. </w:t>
      </w:r>
      <w:proofErr w:type="gramStart"/>
      <w:r w:rsidRPr="00EC1702">
        <w:rPr>
          <w:rFonts w:ascii="Times New Roman" w:eastAsia="Times New Roman" w:hAnsi="Times New Roman" w:cs="Times New Roman"/>
          <w:color w:val="000000"/>
        </w:rPr>
        <w:t>zł</w:t>
      </w:r>
      <w:proofErr w:type="gramEnd"/>
      <w:r w:rsidRPr="00EC170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F1352" w:rsidRPr="00EC1702" w:rsidRDefault="0018455F" w:rsidP="00EC1702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</w:rPr>
        <w:t xml:space="preserve">    </w:t>
      </w:r>
      <w:proofErr w:type="gramStart"/>
      <w:r w:rsidRPr="00EC1702">
        <w:rPr>
          <w:rFonts w:ascii="Times New Roman" w:eastAsia="Times New Roman" w:hAnsi="Times New Roman" w:cs="Times New Roman"/>
          <w:color w:val="000000"/>
        </w:rPr>
        <w:t>słownie</w:t>
      </w:r>
      <w:proofErr w:type="gramEnd"/>
      <w:r w:rsidRPr="00EC1702">
        <w:rPr>
          <w:rFonts w:ascii="Times New Roman" w:eastAsia="Times New Roman" w:hAnsi="Times New Roman" w:cs="Times New Roman"/>
          <w:color w:val="000000"/>
        </w:rPr>
        <w:t>:………………………………………………………………….............. PLN).</w:t>
      </w:r>
    </w:p>
    <w:p w:rsidR="00BF1352" w:rsidRPr="00EC1702" w:rsidRDefault="00BF1352" w:rsidP="00EC1702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</w:p>
    <w:p w:rsidR="00BF1352" w:rsidRPr="00EC1702" w:rsidRDefault="0018455F" w:rsidP="00EC1702">
      <w:pPr>
        <w:spacing w:after="0" w:line="240" w:lineRule="auto"/>
        <w:ind w:left="142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proofErr w:type="gramStart"/>
      <w:r w:rsidRPr="00EC1702">
        <w:rPr>
          <w:rFonts w:ascii="Times New Roman" w:eastAsia="Times New Roman" w:hAnsi="Times New Roman" w:cs="Times New Roman"/>
          <w:color w:val="000000"/>
          <w:sz w:val="24"/>
        </w:rPr>
        <w:t>w</w:t>
      </w:r>
      <w:proofErr w:type="gram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tym cena ryczałtowa brutto w okresie </w:t>
      </w:r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od 16.11.2015 </w:t>
      </w:r>
      <w:proofErr w:type="gramStart"/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>do</w:t>
      </w:r>
      <w:proofErr w:type="gramEnd"/>
      <w:r w:rsidRPr="00EC17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24.06.2016</w:t>
      </w:r>
    </w:p>
    <w:p w:rsidR="00BF1352" w:rsidRPr="00EC1702" w:rsidRDefault="0018455F" w:rsidP="00EC1702">
      <w:pPr>
        <w:spacing w:after="0" w:line="240" w:lineRule="auto"/>
        <w:ind w:left="142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   w wysokości nie wyższej niż: </w:t>
      </w:r>
      <w:proofErr w:type="gramStart"/>
      <w:r w:rsidRPr="00EC1702">
        <w:rPr>
          <w:rFonts w:ascii="Times New Roman" w:eastAsia="Times New Roman" w:hAnsi="Times New Roman" w:cs="Times New Roman"/>
          <w:color w:val="000000"/>
          <w:sz w:val="24"/>
        </w:rPr>
        <w:t>brutto: ...........................zł</w:t>
      </w:r>
      <w:proofErr w:type="gram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(słownie złotych: </w:t>
      </w:r>
    </w:p>
    <w:p w:rsidR="00BF1352" w:rsidRPr="00EC1702" w:rsidRDefault="0018455F" w:rsidP="00EC1702">
      <w:pPr>
        <w:spacing w:after="0" w:line="240" w:lineRule="auto"/>
        <w:ind w:left="142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   .......................................................</w:t>
      </w:r>
    </w:p>
    <w:p w:rsidR="00BF1352" w:rsidRPr="00EC1702" w:rsidRDefault="00BF1352" w:rsidP="00EC1702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</w:p>
    <w:p w:rsidR="00BF1352" w:rsidRPr="00EC1702" w:rsidRDefault="0018455F" w:rsidP="00EC1702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   W tym cena brutto za </w:t>
      </w:r>
      <w:r w:rsidR="00EC1702">
        <w:rPr>
          <w:rFonts w:ascii="Times New Roman" w:eastAsia="Times New Roman" w:hAnsi="Times New Roman" w:cs="Times New Roman"/>
          <w:color w:val="000000"/>
          <w:sz w:val="24"/>
        </w:rPr>
        <w:t>przeprowadzenie 30 minutowych</w:t>
      </w: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zajęć </w:t>
      </w:r>
      <w:r w:rsidR="00EC1702">
        <w:rPr>
          <w:rFonts w:ascii="Times New Roman" w:eastAsia="Times New Roman" w:hAnsi="Times New Roman" w:cs="Times New Roman"/>
          <w:color w:val="000000"/>
          <w:sz w:val="24"/>
        </w:rPr>
        <w:t>…………..</w:t>
      </w: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………. </w:t>
      </w:r>
      <w:proofErr w:type="gramStart"/>
      <w:r w:rsidRPr="00EC1702">
        <w:rPr>
          <w:rFonts w:ascii="Times New Roman" w:eastAsia="Times New Roman" w:hAnsi="Times New Roman" w:cs="Times New Roman"/>
          <w:color w:val="000000"/>
          <w:sz w:val="24"/>
        </w:rPr>
        <w:t>zł</w:t>
      </w:r>
      <w:proofErr w:type="gramEnd"/>
    </w:p>
    <w:p w:rsidR="00BF1352" w:rsidRPr="00EC1702" w:rsidRDefault="0018455F" w:rsidP="00EC1702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proofErr w:type="gramStart"/>
      <w:r w:rsidRPr="00EC1702">
        <w:rPr>
          <w:rFonts w:ascii="Times New Roman" w:eastAsia="Times New Roman" w:hAnsi="Times New Roman" w:cs="Times New Roman"/>
          <w:color w:val="000000"/>
          <w:sz w:val="24"/>
        </w:rPr>
        <w:t>słownie</w:t>
      </w:r>
      <w:proofErr w:type="gram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…………………………………………………..............PLN)</w:t>
      </w:r>
    </w:p>
    <w:p w:rsidR="00BF1352" w:rsidRPr="00EC1702" w:rsidRDefault="00BF1352">
      <w:pPr>
        <w:spacing w:after="0" w:line="240" w:lineRule="auto"/>
        <w:ind w:left="360" w:firstLine="540"/>
        <w:jc w:val="both"/>
        <w:rPr>
          <w:rFonts w:ascii="Arial" w:eastAsia="Arial" w:hAnsi="Arial" w:cs="Arial"/>
          <w:color w:val="000000"/>
        </w:rPr>
      </w:pPr>
    </w:p>
    <w:p w:rsidR="00BF1352" w:rsidRPr="00EC1702" w:rsidRDefault="001845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Oświadczam/my, że w cenie oferty zostały uwzględnione wszystkie koszty wykonania zamówienia i realizacji przyszłego świadczenia umownego, a oferta nie stanowi czynu nieuczciwej konkurencji w rozumieniu obowiązujących przepisów.</w:t>
      </w:r>
    </w:p>
    <w:p w:rsidR="00BF1352" w:rsidRPr="00EC1702" w:rsidRDefault="001845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lastRenderedPageBreak/>
        <w:t>Oświadczam/my, że posiadam/my, co najmniej 3 letnie doświadczenie w prowadzeniu zajęć logopedycznych z dziećmi w wieku przedszkolnym lub wczesnoszkolnym,</w:t>
      </w:r>
    </w:p>
    <w:p w:rsidR="00BF1352" w:rsidRPr="00EC1702" w:rsidRDefault="001845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Zobowiązuję/</w:t>
      </w:r>
      <w:proofErr w:type="spellStart"/>
      <w:r w:rsidRPr="00EC1702">
        <w:rPr>
          <w:rFonts w:ascii="Times New Roman" w:eastAsia="Times New Roman" w:hAnsi="Times New Roman" w:cs="Times New Roman"/>
          <w:color w:val="000000"/>
          <w:sz w:val="24"/>
        </w:rPr>
        <w:t>emy</w:t>
      </w:r>
      <w:proofErr w:type="spellEnd"/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się do wykonania zamówienia w okresie od dnia </w:t>
      </w:r>
      <w:r w:rsidR="00EC1702">
        <w:rPr>
          <w:rFonts w:ascii="Times New Roman" w:eastAsia="Times New Roman" w:hAnsi="Times New Roman" w:cs="Times New Roman"/>
          <w:color w:val="000000"/>
          <w:sz w:val="24"/>
        </w:rPr>
        <w:t>16 listopada</w:t>
      </w:r>
      <w:r w:rsidRPr="00EC1702">
        <w:rPr>
          <w:rFonts w:ascii="Times New Roman" w:eastAsia="Times New Roman" w:hAnsi="Times New Roman" w:cs="Times New Roman"/>
          <w:color w:val="000000"/>
          <w:sz w:val="24"/>
        </w:rPr>
        <w:t xml:space="preserve"> 2015r. do dnia 24 czerwca 2016r.</w:t>
      </w:r>
    </w:p>
    <w:p w:rsidR="00BF1352" w:rsidRPr="00EC1702" w:rsidRDefault="001845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Zobowiązuję się do wykonywania obowiązków tj. prowadzenia zajęć logopedycznych z dziećmi w wieku przedszkolnym.</w:t>
      </w:r>
    </w:p>
    <w:p w:rsidR="00BF1352" w:rsidRPr="00EC1702" w:rsidRDefault="001845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Niniejsza oferta jest ważna przez 30 dni.</w:t>
      </w:r>
    </w:p>
    <w:p w:rsidR="00BF1352" w:rsidRPr="00EC1702" w:rsidRDefault="00BF1352">
      <w:pPr>
        <w:spacing w:after="0" w:line="240" w:lineRule="auto"/>
        <w:ind w:left="1068"/>
        <w:jc w:val="both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F1352" w:rsidRPr="00EC1702" w:rsidRDefault="0018455F">
      <w:pPr>
        <w:spacing w:after="0" w:line="240" w:lineRule="auto"/>
        <w:ind w:left="360"/>
        <w:jc w:val="right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Podpisano:</w:t>
      </w:r>
    </w:p>
    <w:p w:rsidR="00BF1352" w:rsidRPr="00EC1702" w:rsidRDefault="00BF1352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18455F">
      <w:pPr>
        <w:spacing w:after="0" w:line="240" w:lineRule="auto"/>
        <w:ind w:left="360"/>
        <w:jc w:val="right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</w:t>
      </w:r>
    </w:p>
    <w:p w:rsidR="00BF1352" w:rsidRPr="00EC1702" w:rsidRDefault="0018455F">
      <w:pPr>
        <w:spacing w:after="0" w:line="240" w:lineRule="auto"/>
        <w:ind w:left="360"/>
        <w:jc w:val="right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(Podpis (podpisy) osób uprawnionych </w:t>
      </w:r>
    </w:p>
    <w:p w:rsidR="00BF1352" w:rsidRPr="00EC1702" w:rsidRDefault="0018455F">
      <w:pPr>
        <w:spacing w:after="0" w:line="240" w:lineRule="auto"/>
        <w:ind w:left="360"/>
        <w:jc w:val="right"/>
        <w:rPr>
          <w:rFonts w:ascii="Arial" w:eastAsia="Arial" w:hAnsi="Arial" w:cs="Arial"/>
          <w:color w:val="000000"/>
        </w:rPr>
      </w:pPr>
      <w:proofErr w:type="gramStart"/>
      <w:r w:rsidRPr="00EC1702">
        <w:rPr>
          <w:rFonts w:ascii="Times New Roman" w:eastAsia="Times New Roman" w:hAnsi="Times New Roman" w:cs="Times New Roman"/>
          <w:i/>
          <w:color w:val="000000"/>
          <w:sz w:val="24"/>
        </w:rPr>
        <w:t>do</w:t>
      </w:r>
      <w:proofErr w:type="gramEnd"/>
      <w:r w:rsidRPr="00EC17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reprezentowania Wykonawcy)</w:t>
      </w:r>
    </w:p>
    <w:p w:rsidR="00BF1352" w:rsidRPr="00EC1702" w:rsidRDefault="00BF1352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18455F">
      <w:pPr>
        <w:tabs>
          <w:tab w:val="left" w:pos="2136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EC1702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F1352" w:rsidRPr="00EC1702" w:rsidRDefault="00BF1352">
      <w:pPr>
        <w:tabs>
          <w:tab w:val="left" w:pos="213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tabs>
          <w:tab w:val="left" w:pos="213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tabs>
          <w:tab w:val="left" w:pos="213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tabs>
          <w:tab w:val="left" w:pos="213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tabs>
          <w:tab w:val="left" w:pos="213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Pr="00EC1702" w:rsidRDefault="00BF1352">
      <w:pPr>
        <w:tabs>
          <w:tab w:val="left" w:pos="213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F1352" w:rsidRDefault="00BF1352">
      <w:pPr>
        <w:tabs>
          <w:tab w:val="left" w:pos="2136"/>
        </w:tabs>
        <w:spacing w:after="0" w:line="240" w:lineRule="auto"/>
        <w:rPr>
          <w:rFonts w:ascii="Arial" w:eastAsia="Arial" w:hAnsi="Arial" w:cs="Arial"/>
          <w:color w:val="000000"/>
          <w:u w:val="single"/>
        </w:rPr>
      </w:pPr>
    </w:p>
    <w:sectPr w:rsidR="00BF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2E53"/>
    <w:multiLevelType w:val="hybridMultilevel"/>
    <w:tmpl w:val="27684C04"/>
    <w:lvl w:ilvl="0" w:tplc="C2E8E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24A"/>
    <w:multiLevelType w:val="multilevel"/>
    <w:tmpl w:val="64903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646340"/>
    <w:multiLevelType w:val="multilevel"/>
    <w:tmpl w:val="CF184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A43CC5"/>
    <w:multiLevelType w:val="multilevel"/>
    <w:tmpl w:val="0B400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2"/>
    <w:rsid w:val="0018455F"/>
    <w:rsid w:val="008618D7"/>
    <w:rsid w:val="00BF1352"/>
    <w:rsid w:val="00E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E77D5D3A</Template>
  <TotalTime>7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4</cp:revision>
  <cp:lastPrinted>2015-11-05T09:07:00Z</cp:lastPrinted>
  <dcterms:created xsi:type="dcterms:W3CDTF">2015-11-05T06:53:00Z</dcterms:created>
  <dcterms:modified xsi:type="dcterms:W3CDTF">2015-11-05T09:07:00Z</dcterms:modified>
</cp:coreProperties>
</file>